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9C3" w14:textId="5C82CBEE" w:rsidR="00772DE3" w:rsidRPr="00FF1EF4" w:rsidRDefault="00772DE3" w:rsidP="00820481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FF1EF4">
        <w:rPr>
          <w:rFonts w:ascii="ＭＳ 明朝" w:hint="eastAsia"/>
        </w:rPr>
        <w:t>様式第</w:t>
      </w:r>
      <w:r w:rsidR="00697BEF" w:rsidRPr="00FF1EF4">
        <w:rPr>
          <w:rFonts w:ascii="ＭＳ 明朝" w:hint="eastAsia"/>
        </w:rPr>
        <w:t>1</w:t>
      </w:r>
      <w:r w:rsidR="009E4891">
        <w:rPr>
          <w:rFonts w:ascii="ＭＳ 明朝" w:hint="eastAsia"/>
        </w:rPr>
        <w:t>2</w:t>
      </w:r>
      <w:r w:rsidRPr="00FF1EF4">
        <w:rPr>
          <w:rFonts w:ascii="ＭＳ 明朝" w:hint="eastAsia"/>
        </w:rPr>
        <w:t>号</w:t>
      </w:r>
    </w:p>
    <w:p w14:paraId="296CF3B6" w14:textId="77777777" w:rsidR="00884958" w:rsidRPr="00884958" w:rsidRDefault="0084108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病院・診療所・助産所開設許可(届出)</w:t>
      </w:r>
    </w:p>
    <w:p w14:paraId="6F6CA5EA" w14:textId="702EC20A" w:rsidR="00841088" w:rsidRPr="00884958" w:rsidRDefault="0088495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・オンライン診療受診施設</w:t>
      </w:r>
      <w:r w:rsidR="00AB182F">
        <w:rPr>
          <w:rFonts w:ascii="ＭＳ 明朝" w:hint="eastAsia"/>
          <w:b/>
          <w:sz w:val="24"/>
          <w:szCs w:val="24"/>
        </w:rPr>
        <w:t>設置</w:t>
      </w:r>
      <w:r w:rsidRPr="00884958">
        <w:rPr>
          <w:rFonts w:ascii="ＭＳ 明朝" w:hint="eastAsia"/>
          <w:b/>
          <w:sz w:val="24"/>
          <w:szCs w:val="24"/>
        </w:rPr>
        <w:t>届出</w:t>
      </w:r>
      <w:r w:rsidR="00841088" w:rsidRPr="00884958">
        <w:rPr>
          <w:rFonts w:ascii="ＭＳ 明朝" w:hint="eastAsia"/>
          <w:b/>
          <w:sz w:val="24"/>
          <w:szCs w:val="24"/>
        </w:rPr>
        <w:t>事項の変更届</w:t>
      </w:r>
    </w:p>
    <w:p w14:paraId="60255AF1" w14:textId="77777777" w:rsidR="00884958" w:rsidRDefault="0088495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</w:p>
    <w:p w14:paraId="3625E763" w14:textId="2BC2218E" w:rsidR="00772DE3" w:rsidRPr="00FF1EF4" w:rsidRDefault="00884958" w:rsidP="00F11679">
      <w:pPr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>
        <w:rPr>
          <w:rFonts w:ascii="ＭＳ 明朝" w:hint="eastAsia"/>
        </w:rPr>
        <w:t xml:space="preserve">（元号）　</w:t>
      </w:r>
      <w:r w:rsidR="00841088" w:rsidRPr="00FF1EF4">
        <w:rPr>
          <w:rFonts w:ascii="ＭＳ 明朝" w:hint="eastAsia"/>
        </w:rPr>
        <w:t xml:space="preserve">　　　</w:t>
      </w:r>
      <w:r w:rsidR="00772DE3" w:rsidRPr="00FF1EF4">
        <w:rPr>
          <w:rFonts w:ascii="ＭＳ 明朝" w:hint="eastAsia"/>
        </w:rPr>
        <w:t xml:space="preserve">年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月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日</w:t>
      </w:r>
    </w:p>
    <w:p w14:paraId="672A91A9" w14:textId="77777777" w:rsidR="00772DE3" w:rsidRPr="00FF1EF4" w:rsidRDefault="00772DE3" w:rsidP="00F11679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/>
        </w:rPr>
      </w:pPr>
      <w:r w:rsidRPr="00FF1EF4">
        <w:rPr>
          <w:rFonts w:ascii="ＭＳ 明朝" w:hint="eastAsia"/>
        </w:rPr>
        <w:t>福島県知事</w:t>
      </w:r>
    </w:p>
    <w:p w14:paraId="6722F249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開設者住所　</w:t>
      </w:r>
      <w:r w:rsidRPr="00FF1EF4">
        <w:rPr>
          <w:rFonts w:ascii="ＭＳ 明朝" w:hint="eastAsia"/>
          <w:u w:val="single"/>
        </w:rPr>
        <w:t xml:space="preserve">〒　　　　　　　　　　　　　　　　　　　</w:t>
      </w:r>
    </w:p>
    <w:p w14:paraId="42B5B7F5" w14:textId="77777777" w:rsidR="00841088" w:rsidRPr="00FF1EF4" w:rsidRDefault="00841088" w:rsidP="00F11679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FF1EF4">
        <w:rPr>
          <w:rFonts w:ascii="ＭＳ 明朝" w:hint="eastAsia"/>
        </w:rPr>
        <w:t xml:space="preserve">　　　</w:t>
      </w:r>
      <w:r w:rsidRPr="00FF1EF4">
        <w:rPr>
          <w:rFonts w:ascii="ＭＳ 明朝" w:hint="eastAsia"/>
          <w:u w:val="single"/>
        </w:rPr>
        <w:t xml:space="preserve">　　　　　　　　　　　　　　　　　　　　</w:t>
      </w:r>
    </w:p>
    <w:p w14:paraId="505EF8E3" w14:textId="1DA67FBE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FF1EF4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088" w:rsidRPr="00FF1EF4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841088" w:rsidRPr="00FF1EF4">
              <w:rPr>
                <w:rFonts w:ascii="ＭＳ 明朝" w:hint="eastAsia"/>
              </w:rPr>
              <w:t>開設者氏名</w:t>
            </w:r>
          </w:rubyBase>
        </w:ruby>
      </w:r>
      <w:r w:rsidRPr="00FF1EF4">
        <w:rPr>
          <w:rFonts w:ascii="ＭＳ 明朝" w:hint="eastAsia"/>
        </w:rPr>
        <w:t xml:space="preserve">　</w:t>
      </w:r>
      <w:r w:rsidRPr="00FF1EF4">
        <w:rPr>
          <w:rFonts w:ascii="ＭＳ 明朝" w:hint="eastAsia"/>
          <w:u w:val="single"/>
        </w:rPr>
        <w:t xml:space="preserve">　　　　　　　　　　　　　　　　　　　</w:t>
      </w:r>
      <w:r w:rsidR="00CC7E12">
        <w:rPr>
          <w:rFonts w:ascii="ＭＳ 明朝" w:hint="eastAsia"/>
          <w:u w:val="single"/>
        </w:rPr>
        <w:t>印</w:t>
      </w:r>
    </w:p>
    <w:p w14:paraId="667EEFDC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電　　話　　　　　　　　　　　　　　　　　　　　　</w:t>
      </w:r>
    </w:p>
    <w:p w14:paraId="2EC4AB22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9E5F385" w14:textId="5D79A5AF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　下記のとおり、開設許可(届出)</w:t>
      </w:r>
      <w:r w:rsidR="00884958">
        <w:rPr>
          <w:rFonts w:ascii="ＭＳ 明朝" w:hint="eastAsia"/>
        </w:rPr>
        <w:t>・設置届出</w:t>
      </w:r>
      <w:r w:rsidRPr="00FF1EF4">
        <w:rPr>
          <w:rFonts w:ascii="ＭＳ 明朝" w:hint="eastAsia"/>
        </w:rPr>
        <w:t>事項の一部を変更したので届け出ます。</w:t>
      </w:r>
    </w:p>
    <w:p w14:paraId="15BC09B0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270C943" w14:textId="0245B8C4" w:rsidR="00772DE3" w:rsidRPr="00FF1EF4" w:rsidRDefault="00772DE3" w:rsidP="00F11679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FF1EF4">
        <w:rPr>
          <w:rFonts w:ascii="ＭＳ 明朝" w:hint="eastAsia"/>
        </w:rPr>
        <w:t>記</w:t>
      </w:r>
    </w:p>
    <w:p w14:paraId="1BE5E895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1　</w:t>
      </w:r>
      <w:r w:rsidRPr="00FF1EF4">
        <w:rPr>
          <w:rFonts w:ascii="ＭＳ 明朝" w:hint="eastAsia"/>
          <w:spacing w:val="105"/>
        </w:rPr>
        <w:t>名</w:t>
      </w:r>
      <w:r w:rsidRPr="00FF1EF4">
        <w:rPr>
          <w:rFonts w:ascii="ＭＳ 明朝" w:hint="eastAsia"/>
        </w:rPr>
        <w:t>称(ふりがな)</w:t>
      </w:r>
    </w:p>
    <w:p w14:paraId="5E185C6A" w14:textId="77777777" w:rsidR="00772A6E" w:rsidRPr="00FF1EF4" w:rsidRDefault="00772A6E" w:rsidP="00F1167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79E48DD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2　所在地</w:t>
      </w:r>
    </w:p>
    <w:p w14:paraId="3E5E37E0" w14:textId="77777777" w:rsidR="00772A6E" w:rsidRPr="00FF1EF4" w:rsidRDefault="002F714D" w:rsidP="00772A6E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6CD16" wp14:editId="4D06C86A">
                <wp:simplePos x="0" y="0"/>
                <wp:positionH relativeFrom="column">
                  <wp:posOffset>133350</wp:posOffset>
                </wp:positionH>
                <wp:positionV relativeFrom="paragraph">
                  <wp:posOffset>255270</wp:posOffset>
                </wp:positionV>
                <wp:extent cx="5133975" cy="6381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283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0.5pt;margin-top:20.1pt;width:404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" strokecolor="black [3213]">
                <v:textbox inset="5.85pt,.7pt,5.85pt,.7pt"/>
              </v:shape>
            </w:pict>
          </mc:Fallback>
        </mc:AlternateContent>
      </w:r>
      <w:r w:rsidR="00772A6E" w:rsidRPr="00FF1EF4">
        <w:rPr>
          <w:rFonts w:ascii="ＭＳ 明朝" w:hint="eastAsia"/>
        </w:rPr>
        <w:t xml:space="preserve">〒　　　　　　</w:t>
      </w:r>
    </w:p>
    <w:p w14:paraId="3F92744D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>TEL　　　　　－　　　　－　　　　　　FAX　　　　　－　　　　－</w:t>
      </w:r>
    </w:p>
    <w:p w14:paraId="70848556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 xml:space="preserve">E-mail　　　　　　　　　　　　　　</w:t>
      </w:r>
    </w:p>
    <w:p w14:paraId="26FC2C81" w14:textId="77777777" w:rsidR="005B1C9F" w:rsidRPr="00FF1EF4" w:rsidRDefault="005B1C9F" w:rsidP="00F11679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</w:p>
    <w:p w14:paraId="334418DF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3　変更の理由及び年月日</w:t>
      </w:r>
    </w:p>
    <w:p w14:paraId="567AEBD7" w14:textId="77777777" w:rsidR="00772DE3" w:rsidRPr="00FF1EF4" w:rsidRDefault="00772DE3" w:rsidP="0084108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変更理由</w:t>
      </w:r>
    </w:p>
    <w:p w14:paraId="44B68639" w14:textId="77777777" w:rsidR="00772DE3" w:rsidRPr="00FF1EF4" w:rsidRDefault="00772DE3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94820DC" w14:textId="16D1B20E" w:rsidR="00772DE3" w:rsidRPr="00FF1EF4" w:rsidRDefault="00772DE3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</w:t>
      </w:r>
      <w:r w:rsidR="00841088" w:rsidRPr="00FF1EF4">
        <w:rPr>
          <w:rFonts w:ascii="ＭＳ 明朝" w:hint="eastAsia"/>
        </w:rPr>
        <w:t xml:space="preserve">　変更年月日　　　</w:t>
      </w:r>
      <w:r w:rsidR="00645987">
        <w:rPr>
          <w:rFonts w:ascii="ＭＳ 明朝" w:hint="eastAsia"/>
        </w:rPr>
        <w:t>（元号）</w:t>
      </w:r>
      <w:r w:rsidR="00841088" w:rsidRPr="00FF1EF4">
        <w:rPr>
          <w:rFonts w:ascii="ＭＳ 明朝" w:hint="eastAsia"/>
        </w:rPr>
        <w:t xml:space="preserve">　　　　　</w:t>
      </w:r>
      <w:r w:rsidRPr="00FF1EF4">
        <w:rPr>
          <w:rFonts w:ascii="ＭＳ 明朝" w:hint="eastAsia"/>
        </w:rPr>
        <w:t>年　　　月　　　日</w:t>
      </w:r>
    </w:p>
    <w:p w14:paraId="4F215DD4" w14:textId="77777777" w:rsidR="008765A7" w:rsidRPr="00FF1EF4" w:rsidRDefault="008765A7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E1979E9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4　変更した事項</w:t>
      </w:r>
    </w:p>
    <w:p w14:paraId="7D227678" w14:textId="64328C85" w:rsidR="00772DE3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変更前</w:t>
      </w:r>
    </w:p>
    <w:p w14:paraId="2E27DBBF" w14:textId="77777777" w:rsidR="00820481" w:rsidRPr="00FF1EF4" w:rsidRDefault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6466BBF" w14:textId="47CDE0A3" w:rsidR="005B1C9F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　変更後</w:t>
      </w:r>
    </w:p>
    <w:p w14:paraId="46A0620B" w14:textId="77777777" w:rsidR="005B1C9F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CED4E0" w14:textId="77777777" w:rsidR="00F11679" w:rsidRPr="00FF1EF4" w:rsidRDefault="00F11679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1DE09CE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  <w:r w:rsidRPr="00FF1EF4">
        <w:rPr>
          <w:rFonts w:ascii="ＭＳ 明朝" w:hint="eastAsia"/>
        </w:rPr>
        <w:t xml:space="preserve">添付資料　</w:t>
      </w:r>
    </w:p>
    <w:p w14:paraId="0E2AD418" w14:textId="7ED58BB2" w:rsidR="005B1C9F" w:rsidRPr="00FF1EF4" w:rsidRDefault="005B1C9F" w:rsidP="005B1C9F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FF1EF4">
        <w:rPr>
          <w:rFonts w:ascii="ＭＳ 明朝" w:hint="eastAsia"/>
        </w:rPr>
        <w:t xml:space="preserve">　(1)　管理者の変更については、変更した者の免許証の写し</w:t>
      </w:r>
    </w:p>
    <w:p w14:paraId="1C174F4C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(2)　開設者が法人の場合で、定款、寄附行為、条例の変更については、変更後の定款、寄附行為、条例、新旧対照表</w:t>
      </w:r>
    </w:p>
    <w:p w14:paraId="4549E163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(3)　変更事項に関係ある敷地平面図、建物平面図（各室の用途、病床区分及び病床数を明記したもの）</w:t>
      </w:r>
    </w:p>
    <w:p w14:paraId="62EB1A24" w14:textId="5E8E53D4" w:rsidR="005B1C9F" w:rsidRPr="00FF1EF4" w:rsidRDefault="005B1C9F" w:rsidP="00F11679">
      <w:pPr>
        <w:wordWrap w:val="0"/>
        <w:overflowPunct w:val="0"/>
        <w:autoSpaceDE w:val="0"/>
        <w:autoSpaceDN w:val="0"/>
        <w:ind w:leftChars="200" w:left="840" w:hangingChars="200" w:hanging="420"/>
        <w:rPr>
          <w:rFonts w:ascii="ＭＳ 明朝"/>
        </w:rPr>
      </w:pPr>
      <w:r w:rsidRPr="00FF1EF4">
        <w:rPr>
          <w:rFonts w:ascii="ＭＳ 明朝" w:hint="eastAsia"/>
        </w:rPr>
        <w:t>(4)　病院・診療所・助産所開設許可（届出）事項の変更許可申請（届出）に係る別紙様式</w:t>
      </w:r>
    </w:p>
    <w:sectPr w:rsidR="005B1C9F" w:rsidRPr="00FF1EF4" w:rsidSect="00F11679">
      <w:pgSz w:w="11906" w:h="16838" w:code="9"/>
      <w:pgMar w:top="1134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4B42" w14:textId="77777777" w:rsidR="00215B94" w:rsidRDefault="00215B94">
      <w:r>
        <w:separator/>
      </w:r>
    </w:p>
  </w:endnote>
  <w:endnote w:type="continuationSeparator" w:id="0">
    <w:p w14:paraId="350BC35F" w14:textId="77777777" w:rsidR="00215B94" w:rsidRDefault="0021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8072" w14:textId="77777777" w:rsidR="00215B94" w:rsidRDefault="00215B94">
      <w:r>
        <w:separator/>
      </w:r>
    </w:p>
  </w:footnote>
  <w:footnote w:type="continuationSeparator" w:id="0">
    <w:p w14:paraId="3526F6DD" w14:textId="77777777" w:rsidR="00215B94" w:rsidRDefault="0021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FC"/>
    <w:rsid w:val="000020C2"/>
    <w:rsid w:val="001F3947"/>
    <w:rsid w:val="00215B94"/>
    <w:rsid w:val="002F714D"/>
    <w:rsid w:val="0040175F"/>
    <w:rsid w:val="00440803"/>
    <w:rsid w:val="004626F2"/>
    <w:rsid w:val="005B1C9F"/>
    <w:rsid w:val="005C3927"/>
    <w:rsid w:val="005E64A9"/>
    <w:rsid w:val="00645987"/>
    <w:rsid w:val="00697BEF"/>
    <w:rsid w:val="0073386F"/>
    <w:rsid w:val="00772A6E"/>
    <w:rsid w:val="00772DE3"/>
    <w:rsid w:val="007A42B9"/>
    <w:rsid w:val="007D0607"/>
    <w:rsid w:val="00820481"/>
    <w:rsid w:val="00841088"/>
    <w:rsid w:val="008651D3"/>
    <w:rsid w:val="008765A7"/>
    <w:rsid w:val="00884958"/>
    <w:rsid w:val="008E6022"/>
    <w:rsid w:val="00941113"/>
    <w:rsid w:val="009E4891"/>
    <w:rsid w:val="00A25FC9"/>
    <w:rsid w:val="00A27CDA"/>
    <w:rsid w:val="00A90BC6"/>
    <w:rsid w:val="00AB182F"/>
    <w:rsid w:val="00B37CBE"/>
    <w:rsid w:val="00B45785"/>
    <w:rsid w:val="00BC61B1"/>
    <w:rsid w:val="00C57C79"/>
    <w:rsid w:val="00CC7E12"/>
    <w:rsid w:val="00DF0887"/>
    <w:rsid w:val="00E034F2"/>
    <w:rsid w:val="00ED526E"/>
    <w:rsid w:val="00F11679"/>
    <w:rsid w:val="00F86B3F"/>
    <w:rsid w:val="00FD0BFC"/>
    <w:rsid w:val="00FF0F19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C7A8"/>
  <w15:docId w15:val="{2287BA75-D83C-4883-B791-86BFBAA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菅野 有美</cp:lastModifiedBy>
  <cp:revision>12</cp:revision>
  <cp:lastPrinted>2015-02-16T01:16:00Z</cp:lastPrinted>
  <dcterms:created xsi:type="dcterms:W3CDTF">2015-06-05T00:01:00Z</dcterms:created>
  <dcterms:modified xsi:type="dcterms:W3CDTF">2026-06-08T05:21:00Z</dcterms:modified>
</cp:coreProperties>
</file>